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108" w:type="dxa"/>
        <w:shd w:val="clear" w:color="auto" w:fill="C6D9F1" w:themeFill="text2" w:themeFillTint="33"/>
        <w:tblLook w:val="04A0" w:firstRow="1" w:lastRow="0" w:firstColumn="1" w:lastColumn="0" w:noHBand="0" w:noVBand="1"/>
      </w:tblPr>
      <w:tblGrid>
        <w:gridCol w:w="6006"/>
      </w:tblGrid>
      <w:tr w:rsidR="002D5651" w:rsidTr="002D5651">
        <w:tc>
          <w:tcPr>
            <w:tcW w:w="6096" w:type="dxa"/>
            <w:shd w:val="clear" w:color="auto" w:fill="8DB3E2" w:themeFill="text2" w:themeFillTint="66"/>
          </w:tcPr>
          <w:p w:rsidR="002D5651" w:rsidRDefault="002D5651" w:rsidP="002D5651">
            <w:pPr>
              <w:pStyle w:val="Titre1"/>
            </w:pPr>
            <w:r>
              <w:t>N</w:t>
            </w:r>
            <w:r w:rsidRPr="004D0B9F">
              <w:t>uméros de page blanc</w:t>
            </w:r>
            <w:r>
              <w:t>s</w:t>
            </w:r>
            <w:r w:rsidRPr="004D0B9F">
              <w:t xml:space="preserve"> sur fond noir</w:t>
            </w:r>
          </w:p>
        </w:tc>
      </w:tr>
      <w:tr w:rsidR="002D5651" w:rsidTr="002D5651">
        <w:tc>
          <w:tcPr>
            <w:tcW w:w="6096" w:type="dxa"/>
            <w:shd w:val="clear" w:color="auto" w:fill="C6D9F1" w:themeFill="text2" w:themeFillTint="33"/>
          </w:tcPr>
          <w:p w:rsidR="002D5651" w:rsidRDefault="002D5651" w:rsidP="002D5651">
            <w:pPr>
              <w:pStyle w:val="Paragraphedeliste"/>
              <w:numPr>
                <w:ilvl w:val="0"/>
                <w:numId w:val="2"/>
              </w:numPr>
            </w:pPr>
            <w:r>
              <w:t>Insérer une zone de texte dans le pied de page (ou l'</w:t>
            </w:r>
            <w:r w:rsidR="00D901BD">
              <w:t>entête</w:t>
            </w:r>
            <w:r>
              <w:t>).</w:t>
            </w:r>
          </w:p>
          <w:p w:rsidR="002D5651" w:rsidRDefault="002D5651" w:rsidP="002D5651">
            <w:pPr>
              <w:pStyle w:val="Paragraphedeliste"/>
              <w:numPr>
                <w:ilvl w:val="0"/>
                <w:numId w:val="2"/>
              </w:numPr>
            </w:pPr>
            <w:r>
              <w:t>Placer le numéro de page à l'intérieur, avec comme couleur de police "blanc"</w:t>
            </w:r>
            <w:r w:rsidR="00D901BD">
              <w:t>.</w:t>
            </w:r>
          </w:p>
          <w:p w:rsidR="002D5651" w:rsidRDefault="002D5651" w:rsidP="002D5651">
            <w:pPr>
              <w:pStyle w:val="Paragraphedeliste"/>
              <w:numPr>
                <w:ilvl w:val="0"/>
                <w:numId w:val="2"/>
              </w:numPr>
            </w:pPr>
            <w:r>
              <w:t xml:space="preserve">Puis </w:t>
            </w:r>
            <w:r w:rsidR="00D901BD">
              <w:t xml:space="preserve">appliquer la couleur noire à </w:t>
            </w:r>
            <w:r>
              <w:t>la zone de texte.</w:t>
            </w:r>
          </w:p>
          <w:p w:rsidR="002D5651" w:rsidRDefault="002D5651" w:rsidP="002D5651"/>
          <w:p w:rsidR="002D5651" w:rsidRDefault="002D5651" w:rsidP="002D5651">
            <w:r>
              <w:t>Pour avoir une forme ronde, il faut utiliser l'outil de dessin Cercle, faire un clic droit sur le cercle et choisir "Ajouter du texte"... ici à partir de la page 3</w:t>
            </w:r>
          </w:p>
          <w:p w:rsidR="002D5651" w:rsidRPr="00C30EE1" w:rsidRDefault="002D5651" w:rsidP="002D5651">
            <w:r>
              <w:t>Il ne reste plus qu'à insérer le n° de page, mettre le texte en blanc</w:t>
            </w:r>
            <w:r w:rsidR="00D901BD">
              <w:t xml:space="preserve"> et</w:t>
            </w:r>
            <w:r>
              <w:t xml:space="preserve"> le centrer. </w:t>
            </w:r>
          </w:p>
          <w:p w:rsidR="002D5651" w:rsidRDefault="002D5651" w:rsidP="002D5651"/>
        </w:tc>
        <w:bookmarkStart w:id="0" w:name="_GoBack"/>
        <w:bookmarkEnd w:id="0"/>
      </w:tr>
    </w:tbl>
    <w:p w:rsidR="002D5651" w:rsidRDefault="002D5651" w:rsidP="00535B46"/>
    <w:p w:rsidR="000D4D87" w:rsidRPr="002D5651" w:rsidRDefault="000D4D87" w:rsidP="002D5651">
      <w:pPr>
        <w:pStyle w:val="normalclair"/>
        <w:rPr>
          <w:color w:val="DBE5F1" w:themeColor="accent1" w:themeTint="33"/>
        </w:rPr>
      </w:pPr>
      <w:r w:rsidRPr="002D5651">
        <w:rPr>
          <w:color w:val="DBE5F1" w:themeColor="accent1" w:themeTint="33"/>
        </w:rPr>
        <w:t>Sous l'onglet Insertion, les galeries incluent des éléments conçus pour être coordonnés avec l'aspect général de votre document. Vous pouvez utiliser ces galeries pour insérer des tables, des en-têtes, des pieds de page, des listes, des pages de garde et tout autre bloc de construction d'un document. Lorsque vous créez des images, des graphiques ou des diagrammes, ils sont également coordonnés avec l'aspect de votre document actuel. Vous pouvez facilement modifier la mise en forme du texte sélectionné dans le document en choisissant une apparence pour celui-ci dans la galerie Styles rapides sous l'onglet Écriture.</w:t>
      </w:r>
    </w:p>
    <w:p w:rsidR="000D4D87" w:rsidRDefault="000D4D87" w:rsidP="002D5651">
      <w:pPr>
        <w:pStyle w:val="normalclair"/>
        <w:rPr>
          <w:color w:val="DBE5F1" w:themeColor="accent1" w:themeTint="33"/>
        </w:rPr>
      </w:pPr>
      <w:r>
        <w:rPr>
          <w:color w:val="DBE5F1" w:themeColor="accent1" w:themeTint="33"/>
        </w:rPr>
        <w:t xml:space="preserve">Vous pouvez également mettre en forme le texte directement en utilisant les autres contrôles de l'onglet Écriture. La plupart des contrôles permettent d'utiliser le thème actuel ou de définir une mise en forme directement. Pour modifier l'aspect général de votre document, choisissez les nouveaux éléments dans le groupe Thèmes sous l'onglet Mise en page. Pour modifier les choix de présentation </w:t>
      </w:r>
      <w:r>
        <w:rPr>
          <w:color w:val="DBE5F1" w:themeColor="accent1" w:themeTint="33"/>
        </w:rPr>
        <w:lastRenderedPageBreak/>
        <w:t>disponibles dans la galerie de styles rapides, utilisez la commande de modification du style rapide actif.</w:t>
      </w:r>
    </w:p>
    <w:p w:rsidR="000D4D87" w:rsidRDefault="000D4D87" w:rsidP="002D5651">
      <w:pPr>
        <w:pStyle w:val="normalclair"/>
        <w:rPr>
          <w:color w:val="DBE5F1" w:themeColor="accent1" w:themeTint="33"/>
        </w:rPr>
      </w:pPr>
      <w:r>
        <w:rPr>
          <w:color w:val="DBE5F1" w:themeColor="accent1" w:themeTint="33"/>
        </w:rPr>
        <w:t>Les galeries Thèmes et Styles rapides fournissent des commandes de réinitialisation qui vous permettent de toujours rétablir l'aspect de votre document conformément à l'original contenu dans le modèle actif. Sous l'onglet Insertion, les galeries incluent des éléments conçus pour être coordonnés avec l'aspect général de votre document. Vous pouvez utiliser ces galeries pour insérer des tables, des en-têtes, des pieds de page, des listes, des pages de garde et tout autre bloc de construction d'un document. Lorsque vous créez des images, des graphiques ou des diagrammes, ils sont également coordonnés avec l'aspect de votre document actuel.</w:t>
      </w:r>
    </w:p>
    <w:p w:rsidR="000D4D87" w:rsidRDefault="000D4D87" w:rsidP="002D5651">
      <w:pPr>
        <w:pStyle w:val="normalclair"/>
        <w:rPr>
          <w:color w:val="DBE5F1" w:themeColor="accent1" w:themeTint="33"/>
        </w:rPr>
      </w:pPr>
      <w:r>
        <w:rPr>
          <w:color w:val="DBE5F1" w:themeColor="accent1" w:themeTint="33"/>
        </w:rPr>
        <w:t>Vous pouvez facilement modifier la mise en forme du texte sélectionné dans le document en choisissant une apparence pour celui-ci dans la galerie Styles rapides sous l'onglet Écriture. Vous pouvez également mettre en forme le texte directement en utilisant les autres contrôles de l'onglet Écriture. La plupart des contrôles permettent d'utiliser le thème actuel ou de définir une mise en forme directement. Pour modifier l'aspect général de votre document, choisissez les nouveaux éléments dans le groupe Thèmes sous l'onglet Mise en page.</w:t>
      </w:r>
    </w:p>
    <w:p w:rsidR="00A848E5" w:rsidRDefault="00A848E5" w:rsidP="002D5651">
      <w:pPr>
        <w:pStyle w:val="normalclair"/>
        <w:rPr>
          <w:color w:val="DBE5F1" w:themeColor="accent1" w:themeTint="33"/>
        </w:rPr>
      </w:pPr>
    </w:p>
    <w:p w:rsidR="00A848E5" w:rsidRDefault="00A848E5" w:rsidP="002D5651">
      <w:pPr>
        <w:pStyle w:val="normalclair"/>
        <w:rPr>
          <w:color w:val="DBE5F1" w:themeColor="accent1" w:themeTint="33"/>
        </w:rPr>
        <w:sectPr w:rsidR="00A848E5" w:rsidSect="002D5651">
          <w:headerReference w:type="default" r:id="rId8"/>
          <w:footerReference w:type="default" r:id="rId9"/>
          <w:pgSz w:w="8392" w:h="11907" w:code="11"/>
          <w:pgMar w:top="1134" w:right="1134" w:bottom="1134" w:left="1134" w:header="567" w:footer="680" w:gutter="0"/>
          <w:cols w:space="708"/>
          <w:docGrid w:linePitch="360"/>
        </w:sectPr>
      </w:pPr>
    </w:p>
    <w:p w:rsidR="00A848E5" w:rsidRDefault="00A848E5" w:rsidP="002D5651">
      <w:pPr>
        <w:pStyle w:val="normalclair"/>
        <w:rPr>
          <w:color w:val="DBE5F1" w:themeColor="accent1" w:themeTint="33"/>
        </w:rPr>
      </w:pPr>
    </w:p>
    <w:p w:rsidR="000D4D87" w:rsidRDefault="000D4D87" w:rsidP="002D5651">
      <w:pPr>
        <w:pStyle w:val="normalclair"/>
        <w:rPr>
          <w:color w:val="DBE5F1" w:themeColor="accent1" w:themeTint="33"/>
        </w:rPr>
      </w:pPr>
      <w:r>
        <w:rPr>
          <w:color w:val="DBE5F1" w:themeColor="accent1" w:themeTint="33"/>
        </w:rPr>
        <w:t>Pour modifier les choix de présentation disponibles dans la galerie de styles rapides, utilisez la commande de modification du style rapide actif. Les galeries Thèmes et Styles rapides fournissent des commandes de réinitialisation qui vous permettent de toujours rétablir l'aspect de votre document conformément à l'original contenu dans le modèle actif. Sous l'onglet Insertion, les galeries incluent des éléments conçus pour être coordonnés avec l'aspect général de votre document. Vous pouvez utiliser ces galeries pour insérer des tables, des en-têtes, des pieds de page, des listes, des pages de garde et tout autre bloc de construction d'un document.</w:t>
      </w:r>
    </w:p>
    <w:p w:rsidR="000D4D87" w:rsidRDefault="000D4D87" w:rsidP="002D5651">
      <w:pPr>
        <w:pStyle w:val="normalclair"/>
        <w:rPr>
          <w:color w:val="DBE5F1" w:themeColor="accent1" w:themeTint="33"/>
        </w:rPr>
      </w:pPr>
      <w:r>
        <w:rPr>
          <w:color w:val="DBE5F1" w:themeColor="accent1" w:themeTint="33"/>
        </w:rPr>
        <w:t>Lorsque vous créez des images, des graphiques ou des diagrammes, ils sont également coordonnés avec l'aspect de votre document actuel. Vous pouvez facilement modifier la mise en forme du texte sélectionné dans le document en choisissant une apparence pour celui-ci dans la galerie Styles rapides sous l'onglet Écriture. Vous pouvez également mettre en forme le texte directement en utilisant les autres contrôles de l'onglet Écriture. La plupart des contrôles permettent d'utiliser le thème actuel ou de définir une mise en forme directement.</w:t>
      </w:r>
    </w:p>
    <w:p w:rsidR="000D4D87" w:rsidRDefault="000D4D87" w:rsidP="002D5651">
      <w:pPr>
        <w:pStyle w:val="normalclair"/>
        <w:rPr>
          <w:color w:val="DBE5F1" w:themeColor="accent1" w:themeTint="33"/>
        </w:rPr>
      </w:pPr>
      <w:r>
        <w:rPr>
          <w:color w:val="DBE5F1" w:themeColor="accent1" w:themeTint="33"/>
        </w:rPr>
        <w:t>Pour modifier l'aspect général de votre document, choisissez les nouveaux éléments dans le groupe Thèmes sous l'onglet Mise en page. Pour modifier les choix de présentation disponibles dans la galerie de styles rapides, utilisez la commande de modification du style rapide actif. Les galeries Thèmes et Styles rapides fournissent des commandes de réinitialisation qui vous permettent de toujours rétablir l'aspect de votre document conformément à l'original contenu dans le modèle actif. Sous l'onglet Insertion, les galeries incluent des éléments conçus pour être coordonnés avec l'aspect général de votre document.</w:t>
      </w:r>
    </w:p>
    <w:p w:rsidR="000D4D87" w:rsidRDefault="000D4D87" w:rsidP="002D5651">
      <w:pPr>
        <w:pStyle w:val="normalclair"/>
        <w:rPr>
          <w:color w:val="DBE5F1" w:themeColor="accent1" w:themeTint="33"/>
        </w:rPr>
      </w:pPr>
      <w:r>
        <w:rPr>
          <w:color w:val="DBE5F1" w:themeColor="accent1" w:themeTint="33"/>
        </w:rPr>
        <w:t>Vous pouvez utiliser ces galeries pour insérer des tables, des en-têtes, des pieds de page, des listes, des pages de garde et tout autre bloc de construction d'un document. Lorsque vous créez des images, des graphiques ou des diagrammes, ils sont également coordonnés avec l'aspect de votre document actuel. Vous pouvez facilement modifier la mise en forme du texte sélectionné dans le document en choisissant une apparence pour celui-ci dans la galerie Styles rapides sous l'onglet Écriture. Vous pouvez également mettre en forme le texte directement en utilisant les autres contrôles de l'onglet Écriture.</w:t>
      </w:r>
    </w:p>
    <w:p w:rsidR="000D4D87" w:rsidRDefault="000D4D87" w:rsidP="002D5651">
      <w:pPr>
        <w:pStyle w:val="normalclair"/>
        <w:rPr>
          <w:color w:val="DBE5F1" w:themeColor="accent1" w:themeTint="33"/>
        </w:rPr>
      </w:pPr>
      <w:r>
        <w:rPr>
          <w:color w:val="DBE5F1" w:themeColor="accent1" w:themeTint="33"/>
        </w:rPr>
        <w:t>La plupart des contrôles permettent d'utiliser le thème actuel ou de définir une mise en forme directement. Pour modifier l'aspect général de votre document, choisissez les nouveaux éléments dans le groupe Thèmes sous l'onglet Mise en page. Pour modifier les choix de présentation disponibles dans la galerie de styles rapides, utilisez la commande de modification du style rapide actif. Les galeries Thèmes et Styles rapides fournissent des commandes de réinitialisation qui vous permettent de toujours rétablir l'aspect de votre document conformément à l'original contenu dans le modèle actif.</w:t>
      </w:r>
    </w:p>
    <w:p w:rsidR="000D4D87" w:rsidRDefault="000D4D87" w:rsidP="002D5651">
      <w:pPr>
        <w:pStyle w:val="normalclair"/>
        <w:rPr>
          <w:color w:val="DBE5F1" w:themeColor="accent1" w:themeTint="33"/>
        </w:rPr>
      </w:pPr>
      <w:r>
        <w:rPr>
          <w:color w:val="DBE5F1" w:themeColor="accent1" w:themeTint="33"/>
        </w:rPr>
        <w:t>Sous l'onglet Insertion, les galeries incluent des éléments conçus pour être coordonnés avec l'aspect général de votre document. Vous pouvez utiliser ces galeries pour insérer des tables, des en-têtes, des pieds de page, des listes, des pages de garde et tout autre bloc de construction d'un document. Lorsque vous créez des images, des graphiques ou des diagrammes, ils sont également coordonnés avec l'aspect de votre document actuel. Vous pouvez facilement modifier la mise en forme du texte sélectionné dans le document en choisissant une apparence pour celui-ci dans la galerie Styles rapides sous l'onglet Écriture.</w:t>
      </w:r>
    </w:p>
    <w:p w:rsidR="000D4D87" w:rsidRDefault="000D4D87" w:rsidP="002D5651">
      <w:pPr>
        <w:pStyle w:val="normalclair"/>
        <w:rPr>
          <w:color w:val="DBE5F1" w:themeColor="accent1" w:themeTint="33"/>
        </w:rPr>
      </w:pPr>
      <w:r>
        <w:rPr>
          <w:color w:val="DBE5F1" w:themeColor="accent1" w:themeTint="33"/>
        </w:rPr>
        <w:t>Vous pouvez également mettre en forme le texte directement en utilisant les autres contrôles de l'onglet Écriture. La plupart des contrôles permettent d'utiliser le thème actuel ou de définir une mise en forme directement. Pour modifier l'aspect général de votre document, choisissez les nouveaux éléments dans le groupe Thèmes sous l'onglet Mise en page. Pour modifier les choix de présentation disponibles dans la galerie de styles rapides, utilisez la commande de modification du style rapide actif.</w:t>
      </w:r>
    </w:p>
    <w:p w:rsidR="000D4D87" w:rsidRDefault="000D4D87" w:rsidP="002D5651">
      <w:pPr>
        <w:pStyle w:val="normalclair"/>
        <w:rPr>
          <w:color w:val="DBE5F1" w:themeColor="accent1" w:themeTint="33"/>
        </w:rPr>
      </w:pPr>
      <w:r>
        <w:rPr>
          <w:color w:val="DBE5F1" w:themeColor="accent1" w:themeTint="33"/>
        </w:rPr>
        <w:t>Les galeries Thèmes et Styles rapides fournissent des commandes de réinitialisation qui vous permettent de toujours rétablir l'aspect de votre document conformément à l'original contenu dans le modèle actif. Sous l'onglet Insertion, les galeries incluent des éléments conçus pour être coordonnés avec l'aspect général de votre document. Vous pouvez utiliser ces galeries pour insérer des tables, des en-têtes, des pieds de page, des listes, des pages de garde et tout autre bloc de construction d'un document. Lorsque vous créez des images, des graphiques ou des diagrammes, ils sont également coordonnés avec l'aspect de votre document actuel.</w:t>
      </w:r>
    </w:p>
    <w:p w:rsidR="000D4D87" w:rsidRDefault="000D4D87" w:rsidP="002D5651">
      <w:pPr>
        <w:pStyle w:val="normalclair"/>
        <w:rPr>
          <w:color w:val="DBE5F1" w:themeColor="accent1" w:themeTint="33"/>
        </w:rPr>
      </w:pPr>
      <w:r>
        <w:rPr>
          <w:color w:val="DBE5F1" w:themeColor="accent1" w:themeTint="33"/>
        </w:rPr>
        <w:t>Vous pouvez facilement modifier la mise en forme du texte sélectionné dans le document en choisissant une apparence pour celui-ci dans la galerie Styles rapides sous l'onglet Écriture. Vous pouvez également mettre en forme le texte directement en utilisant les autres contrôles de l'onglet Écriture. La plupart des contrôles permettent d'utiliser le thème actuel ou de définir une mise en forme directement. Pour modifier l'aspect général de votre document, choisissez les nouveaux éléments dans le groupe Thèmes sous l'onglet Mise en page.</w:t>
      </w:r>
    </w:p>
    <w:p w:rsidR="00E9471E" w:rsidRPr="00535B46" w:rsidRDefault="00E9471E" w:rsidP="00535B46"/>
    <w:sectPr w:rsidR="00E9471E" w:rsidRPr="00535B46" w:rsidSect="002D5651">
      <w:headerReference w:type="default" r:id="rId10"/>
      <w:pgSz w:w="8392" w:h="11907" w:code="1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FFE" w:rsidRDefault="00AC1FFE" w:rsidP="000328B1">
      <w:pPr>
        <w:spacing w:after="0" w:line="240" w:lineRule="auto"/>
      </w:pPr>
      <w:r>
        <w:separator/>
      </w:r>
    </w:p>
  </w:endnote>
  <w:endnote w:type="continuationSeparator" w:id="0">
    <w:p w:rsidR="00AC1FFE" w:rsidRDefault="00AC1FFE" w:rsidP="0003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BD" w:rsidRDefault="00D901BD">
    <w:pPr>
      <w:pStyle w:val="Pieddepage"/>
    </w:pPr>
    <w:r>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184548" o:spid="_x0000_s2052" type="#_x0000_t136" style="position:absolute;left:0;text-align:left;margin-left:0;margin-top:0;width:421.5pt;height:60pt;rotation:315;z-index:-251658240;mso-position-horizontal:center;mso-position-horizontal-relative:margin;mso-position-vertical:center;mso-position-vertical-relative:margin" o:allowincell="f" fillcolor="silver" stroked="f">
          <v:fill opacity=".5"/>
          <v:textpath style="font-family:&quot;Franklin Gothic Demi&quot;;font-size:48pt" string="http://faqword.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FFE" w:rsidRDefault="00AC1FFE" w:rsidP="000328B1">
      <w:pPr>
        <w:spacing w:after="0" w:line="240" w:lineRule="auto"/>
      </w:pPr>
      <w:r>
        <w:separator/>
      </w:r>
    </w:p>
  </w:footnote>
  <w:footnote w:type="continuationSeparator" w:id="0">
    <w:p w:rsidR="00AC1FFE" w:rsidRDefault="00AC1FFE" w:rsidP="0003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B1" w:rsidRDefault="00AC1FFE" w:rsidP="002D5651">
    <w:pPr>
      <w:pStyle w:val="En-tte"/>
      <w:jc w:val="right"/>
    </w:pPr>
    <w:sdt>
      <w:sdtPr>
        <w:id w:val="1645700133"/>
        <w:docPartObj>
          <w:docPartGallery w:val="Page Numbers (Top of Page)"/>
          <w:docPartUnique/>
        </w:docPartObj>
      </w:sdtPr>
      <w:sdtEndPr/>
      <w:sdtContent>
        <w:r w:rsidR="004D0B9F">
          <w:rPr>
            <w:noProof/>
            <w:lang w:eastAsia="fr-FR"/>
          </w:rPr>
          <mc:AlternateContent>
            <mc:Choice Requires="wps">
              <w:drawing>
                <wp:inline distT="0" distB="0" distL="0" distR="0">
                  <wp:extent cx="1464097" cy="274849"/>
                  <wp:effectExtent l="0" t="0" r="6350" b="0"/>
                  <wp:docPr id="1" name="Zone de texte 1"/>
                  <wp:cNvGraphicFramePr/>
                  <a:graphic xmlns:a="http://schemas.openxmlformats.org/drawingml/2006/main">
                    <a:graphicData uri="http://schemas.microsoft.com/office/word/2010/wordprocessingShape">
                      <wps:wsp>
                        <wps:cNvSpPr txBox="1"/>
                        <wps:spPr>
                          <a:xfrm>
                            <a:off x="0" y="0"/>
                            <a:ext cx="1464097" cy="274849"/>
                          </a:xfrm>
                          <a:prstGeom prst="rect">
                            <a:avLst/>
                          </a:prstGeom>
                          <a:solidFill>
                            <a:schemeClr val="tx1"/>
                          </a:solidFill>
                          <a:ln w="6350">
                            <a:noFill/>
                          </a:ln>
                          <a:effectLst/>
                        </wps:spPr>
                        <wps:txbx>
                          <w:txbxContent>
                            <w:p w:rsidR="004D0B9F" w:rsidRPr="004D0B9F" w:rsidRDefault="004D0B9F" w:rsidP="00A848E5">
                              <w:pPr>
                                <w:pStyle w:val="En-tte"/>
                                <w:jc w:val="center"/>
                                <w:rPr>
                                  <w:color w:val="FFFFFF" w:themeColor="background1"/>
                                </w:rPr>
                              </w:pPr>
                              <w:r w:rsidRPr="004D0B9F">
                                <w:rPr>
                                  <w:color w:val="FFFFFF" w:themeColor="background1"/>
                                </w:rPr>
                                <w:fldChar w:fldCharType="begin"/>
                              </w:r>
                              <w:r w:rsidRPr="004D0B9F">
                                <w:rPr>
                                  <w:color w:val="FFFFFF" w:themeColor="background1"/>
                                </w:rPr>
                                <w:instrText>PAGE   \* MERGEFORMAT</w:instrText>
                              </w:r>
                              <w:r w:rsidRPr="004D0B9F">
                                <w:rPr>
                                  <w:color w:val="FFFFFF" w:themeColor="background1"/>
                                </w:rPr>
                                <w:fldChar w:fldCharType="separate"/>
                              </w:r>
                              <w:r w:rsidR="00AC1FFE">
                                <w:rPr>
                                  <w:noProof/>
                                  <w:color w:val="FFFFFF" w:themeColor="background1"/>
                                </w:rPr>
                                <w:t>1</w:t>
                              </w:r>
                              <w:r w:rsidRPr="004D0B9F">
                                <w:rPr>
                                  <w:color w:val="FFFFFF" w:themeColor="background1"/>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Zone de texte 1" o:spid="_x0000_s1026" type="#_x0000_t202" style="width:115.3pt;height:21.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" fillcolor="black [3213]" stroked="f" strokeweight=".5pt">
                  <v:textbox>
                    <w:txbxContent>
                      <w:p w:rsidR="004D0B9F" w:rsidRPr="004D0B9F" w:rsidRDefault="004D0B9F" w:rsidP="00A848E5">
                        <w:pPr>
                          <w:pStyle w:val="En-tte"/>
                          <w:jc w:val="center"/>
                          <w:rPr>
                            <w:color w:val="FFFFFF" w:themeColor="background1"/>
                          </w:rPr>
                        </w:pPr>
                        <w:r w:rsidRPr="004D0B9F">
                          <w:rPr>
                            <w:color w:val="FFFFFF" w:themeColor="background1"/>
                          </w:rPr>
                          <w:fldChar w:fldCharType="begin"/>
                        </w:r>
                        <w:r w:rsidRPr="004D0B9F">
                          <w:rPr>
                            <w:color w:val="FFFFFF" w:themeColor="background1"/>
                          </w:rPr>
                          <w:instrText>PAGE   \* MERGEFORMAT</w:instrText>
                        </w:r>
                        <w:r w:rsidRPr="004D0B9F">
                          <w:rPr>
                            <w:color w:val="FFFFFF" w:themeColor="background1"/>
                          </w:rPr>
                          <w:fldChar w:fldCharType="separate"/>
                        </w:r>
                        <w:r w:rsidR="00AC1FFE">
                          <w:rPr>
                            <w:noProof/>
                            <w:color w:val="FFFFFF" w:themeColor="background1"/>
                          </w:rPr>
                          <w:t>1</w:t>
                        </w:r>
                        <w:r w:rsidRPr="004D0B9F">
                          <w:rPr>
                            <w:color w:val="FFFFFF" w:themeColor="background1"/>
                          </w:rPr>
                          <w:fldChar w:fldCharType="end"/>
                        </w:r>
                      </w:p>
                    </w:txbxContent>
                  </v:textbox>
                  <w10:anchorlock/>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5" w:rsidRDefault="00A848E5" w:rsidP="002D5651">
    <w:pPr>
      <w:pStyle w:val="En-tte"/>
      <w:jc w:val="right"/>
    </w:pPr>
    <w:r>
      <w:rPr>
        <w:noProof/>
        <w:lang w:eastAsia="fr-FR"/>
      </w:rPr>
      <mc:AlternateContent>
        <mc:Choice Requires="wps">
          <w:drawing>
            <wp:inline distT="0" distB="0" distL="0" distR="0">
              <wp:extent cx="360000" cy="360000"/>
              <wp:effectExtent l="0" t="0" r="2540" b="2540"/>
              <wp:docPr id="3" name="Ellipse 3"/>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48E5" w:rsidRPr="00A848E5" w:rsidRDefault="00A848E5" w:rsidP="00A848E5">
                          <w:pPr>
                            <w:jc w:val="center"/>
                            <w:rPr>
                              <w:color w:val="FFFFFF" w:themeColor="background1"/>
                            </w:rPr>
                          </w:pPr>
                          <w:r w:rsidRPr="00A848E5">
                            <w:rPr>
                              <w:color w:val="FFFFFF" w:themeColor="background1"/>
                            </w:rPr>
                            <w:fldChar w:fldCharType="begin"/>
                          </w:r>
                          <w:r w:rsidRPr="00A848E5">
                            <w:rPr>
                              <w:color w:val="FFFFFF" w:themeColor="background1"/>
                            </w:rPr>
                            <w:instrText xml:space="preserve"> PAGE </w:instrText>
                          </w:r>
                          <w:r w:rsidRPr="00A848E5">
                            <w:rPr>
                              <w:color w:val="FFFFFF" w:themeColor="background1"/>
                            </w:rPr>
                            <w:fldChar w:fldCharType="separate"/>
                          </w:r>
                          <w:r w:rsidR="003C6878">
                            <w:rPr>
                              <w:noProof/>
                              <w:color w:val="FFFFFF" w:themeColor="background1"/>
                            </w:rPr>
                            <w:t>5</w:t>
                          </w:r>
                          <w:r w:rsidRPr="00A848E5">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Ellipse 3"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" fillcolor="black [3213]" stroked="f" strokeweight="1pt">
              <v:stroke joinstyle="miter"/>
              <v:textbox>
                <w:txbxContent>
                  <w:p w:rsidR="00A848E5" w:rsidRPr="00A848E5" w:rsidRDefault="00A848E5" w:rsidP="00A848E5">
                    <w:pPr>
                      <w:jc w:val="center"/>
                      <w:rPr>
                        <w:color w:val="FFFFFF" w:themeColor="background1"/>
                      </w:rPr>
                    </w:pPr>
                    <w:r w:rsidRPr="00A848E5">
                      <w:rPr>
                        <w:color w:val="FFFFFF" w:themeColor="background1"/>
                      </w:rPr>
                      <w:fldChar w:fldCharType="begin"/>
                    </w:r>
                    <w:r w:rsidRPr="00A848E5">
                      <w:rPr>
                        <w:color w:val="FFFFFF" w:themeColor="background1"/>
                      </w:rPr>
                      <w:instrText xml:space="preserve"> PAGE </w:instrText>
                    </w:r>
                    <w:r w:rsidRPr="00A848E5">
                      <w:rPr>
                        <w:color w:val="FFFFFF" w:themeColor="background1"/>
                      </w:rPr>
                      <w:fldChar w:fldCharType="separate"/>
                    </w:r>
                    <w:r w:rsidR="003C6878">
                      <w:rPr>
                        <w:noProof/>
                        <w:color w:val="FFFFFF" w:themeColor="background1"/>
                      </w:rPr>
                      <w:t>5</w:t>
                    </w:r>
                    <w:r w:rsidRPr="00A848E5">
                      <w:rPr>
                        <w:color w:val="FFFFFF" w:themeColor="background1"/>
                      </w:rPr>
                      <w:fldChar w:fldCharType="end"/>
                    </w:r>
                  </w:p>
                </w:txbxContent>
              </v:textbox>
              <w10:anchorlock/>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B0D5E"/>
    <w:multiLevelType w:val="hybridMultilevel"/>
    <w:tmpl w:val="0D48D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C62961"/>
    <w:multiLevelType w:val="hybridMultilevel"/>
    <w:tmpl w:val="45785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9"/>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87"/>
    <w:rsid w:val="00004BBD"/>
    <w:rsid w:val="000117B8"/>
    <w:rsid w:val="000328B1"/>
    <w:rsid w:val="00072489"/>
    <w:rsid w:val="000C535A"/>
    <w:rsid w:val="000D4D87"/>
    <w:rsid w:val="001517EA"/>
    <w:rsid w:val="001D35FE"/>
    <w:rsid w:val="001D6ED3"/>
    <w:rsid w:val="001F039C"/>
    <w:rsid w:val="002C289C"/>
    <w:rsid w:val="002D5651"/>
    <w:rsid w:val="002E3F72"/>
    <w:rsid w:val="00373A31"/>
    <w:rsid w:val="003758B3"/>
    <w:rsid w:val="003C6878"/>
    <w:rsid w:val="00401297"/>
    <w:rsid w:val="00496B87"/>
    <w:rsid w:val="004C7480"/>
    <w:rsid w:val="004D0B9F"/>
    <w:rsid w:val="004D2FF9"/>
    <w:rsid w:val="004F53A3"/>
    <w:rsid w:val="0052503A"/>
    <w:rsid w:val="00535B46"/>
    <w:rsid w:val="005434D1"/>
    <w:rsid w:val="00583323"/>
    <w:rsid w:val="0059303F"/>
    <w:rsid w:val="006073AD"/>
    <w:rsid w:val="00617DF7"/>
    <w:rsid w:val="00630797"/>
    <w:rsid w:val="00676CEE"/>
    <w:rsid w:val="006A6F41"/>
    <w:rsid w:val="00732FA2"/>
    <w:rsid w:val="00736AE4"/>
    <w:rsid w:val="0074719B"/>
    <w:rsid w:val="007702DE"/>
    <w:rsid w:val="007B603B"/>
    <w:rsid w:val="0084562D"/>
    <w:rsid w:val="00850644"/>
    <w:rsid w:val="008B271F"/>
    <w:rsid w:val="009A6976"/>
    <w:rsid w:val="009C541E"/>
    <w:rsid w:val="009C6F5B"/>
    <w:rsid w:val="009E4DB4"/>
    <w:rsid w:val="009F15E8"/>
    <w:rsid w:val="00A22832"/>
    <w:rsid w:val="00A53302"/>
    <w:rsid w:val="00A848E5"/>
    <w:rsid w:val="00AA5B9F"/>
    <w:rsid w:val="00AC1FFE"/>
    <w:rsid w:val="00AD098F"/>
    <w:rsid w:val="00AD60BD"/>
    <w:rsid w:val="00B35B22"/>
    <w:rsid w:val="00B85344"/>
    <w:rsid w:val="00BC3DDB"/>
    <w:rsid w:val="00BD5C91"/>
    <w:rsid w:val="00C30EE1"/>
    <w:rsid w:val="00CD2042"/>
    <w:rsid w:val="00CE562F"/>
    <w:rsid w:val="00D5074E"/>
    <w:rsid w:val="00D85772"/>
    <w:rsid w:val="00D901BD"/>
    <w:rsid w:val="00E9471E"/>
    <w:rsid w:val="00EB0942"/>
    <w:rsid w:val="00ED197F"/>
    <w:rsid w:val="00FA07C1"/>
    <w:rsid w:val="00FB79D9"/>
    <w:rsid w:val="00FC7B57"/>
    <w:rsid w:val="00FE5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7DE3FE"/>
  <w15:docId w15:val="{882551F5-0BF4-4A02-8176-E4C463A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07C1"/>
    <w:pPr>
      <w:spacing w:after="60"/>
      <w:jc w:val="both"/>
    </w:pPr>
    <w:rPr>
      <w:color w:val="002060"/>
      <w:sz w:val="22"/>
    </w:rPr>
  </w:style>
  <w:style w:type="paragraph" w:styleId="Titre1">
    <w:name w:val="heading 1"/>
    <w:basedOn w:val="Normal"/>
    <w:next w:val="Normal"/>
    <w:link w:val="Titre1Car"/>
    <w:uiPriority w:val="9"/>
    <w:qFormat/>
    <w:rsid w:val="002D5651"/>
    <w:pPr>
      <w:keepNext/>
      <w:keepLines/>
      <w:spacing w:before="200" w:after="200" w:line="240" w:lineRule="auto"/>
      <w:outlineLvl w:val="0"/>
    </w:pPr>
    <w:rPr>
      <w:rFonts w:asciiTheme="majorHAnsi" w:eastAsiaTheme="majorEastAsia" w:hAnsiTheme="majorHAnsi" w:cstheme="majorBidi"/>
      <w:b/>
      <w:color w:val="365F91" w:themeColor="accent1" w:themeShade="BF"/>
      <w:sz w:val="32"/>
      <w:szCs w:val="36"/>
    </w:rPr>
  </w:style>
  <w:style w:type="paragraph" w:styleId="Titre2">
    <w:name w:val="heading 2"/>
    <w:basedOn w:val="Normal"/>
    <w:next w:val="Normal"/>
    <w:link w:val="Titre2Car"/>
    <w:uiPriority w:val="9"/>
    <w:unhideWhenUsed/>
    <w:qFormat/>
    <w:rsid w:val="00535B46"/>
    <w:pPr>
      <w:keepNext/>
      <w:keepLines/>
      <w:spacing w:before="160" w:line="240" w:lineRule="auto"/>
      <w:outlineLvl w:val="1"/>
    </w:pPr>
    <w:rPr>
      <w:rFonts w:asciiTheme="majorHAnsi" w:eastAsiaTheme="majorEastAsia" w:hAnsiTheme="majorHAnsi" w:cstheme="majorBidi"/>
      <w:b/>
      <w:color w:val="365F91" w:themeColor="accent1" w:themeShade="BF"/>
      <w:sz w:val="28"/>
      <w:szCs w:val="28"/>
    </w:rPr>
  </w:style>
  <w:style w:type="paragraph" w:styleId="Titre3">
    <w:name w:val="heading 3"/>
    <w:basedOn w:val="Normal"/>
    <w:next w:val="Normal"/>
    <w:link w:val="Titre3Car"/>
    <w:uiPriority w:val="9"/>
    <w:unhideWhenUsed/>
    <w:qFormat/>
    <w:rsid w:val="00535B46"/>
    <w:pPr>
      <w:keepNext/>
      <w:keepLines/>
      <w:spacing w:before="80" w:after="0" w:line="240" w:lineRule="auto"/>
      <w:outlineLvl w:val="2"/>
    </w:pPr>
    <w:rPr>
      <w:rFonts w:asciiTheme="majorHAnsi" w:eastAsiaTheme="majorEastAsia" w:hAnsiTheme="majorHAnsi" w:cstheme="majorBidi"/>
      <w:b/>
      <w:i/>
      <w:color w:val="365F91" w:themeColor="accent1" w:themeShade="BF"/>
      <w:sz w:val="26"/>
      <w:szCs w:val="26"/>
    </w:rPr>
  </w:style>
  <w:style w:type="paragraph" w:styleId="Titre4">
    <w:name w:val="heading 4"/>
    <w:basedOn w:val="Normal"/>
    <w:next w:val="Normal"/>
    <w:link w:val="Titre4Car"/>
    <w:uiPriority w:val="9"/>
    <w:semiHidden/>
    <w:unhideWhenUsed/>
    <w:qFormat/>
    <w:rsid w:val="009A697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A6976"/>
    <w:pPr>
      <w:keepNext/>
      <w:keepLines/>
      <w:spacing w:before="80" w:after="0"/>
      <w:outlineLvl w:val="4"/>
    </w:pPr>
    <w:rPr>
      <w:rFonts w:asciiTheme="majorHAnsi" w:eastAsiaTheme="majorEastAsia" w:hAnsiTheme="majorHAnsi" w:cstheme="majorBidi"/>
      <w:i/>
      <w:iCs/>
      <w:szCs w:val="22"/>
    </w:rPr>
  </w:style>
  <w:style w:type="paragraph" w:styleId="Titre6">
    <w:name w:val="heading 6"/>
    <w:basedOn w:val="Normal"/>
    <w:next w:val="Normal"/>
    <w:link w:val="Titre6Car"/>
    <w:uiPriority w:val="9"/>
    <w:semiHidden/>
    <w:unhideWhenUsed/>
    <w:qFormat/>
    <w:rsid w:val="009A697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A697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A697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A697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5651"/>
    <w:rPr>
      <w:rFonts w:asciiTheme="majorHAnsi" w:eastAsiaTheme="majorEastAsia" w:hAnsiTheme="majorHAnsi" w:cstheme="majorBidi"/>
      <w:b/>
      <w:color w:val="365F91" w:themeColor="accent1" w:themeShade="BF"/>
      <w:sz w:val="32"/>
      <w:szCs w:val="36"/>
    </w:rPr>
  </w:style>
  <w:style w:type="character" w:customStyle="1" w:styleId="Titre2Car">
    <w:name w:val="Titre 2 Car"/>
    <w:basedOn w:val="Policepardfaut"/>
    <w:link w:val="Titre2"/>
    <w:uiPriority w:val="9"/>
    <w:rsid w:val="00535B46"/>
    <w:rPr>
      <w:rFonts w:asciiTheme="majorHAnsi" w:eastAsiaTheme="majorEastAsia" w:hAnsiTheme="majorHAnsi" w:cstheme="majorBidi"/>
      <w:b/>
      <w:color w:val="365F91" w:themeColor="accent1" w:themeShade="BF"/>
      <w:sz w:val="28"/>
      <w:szCs w:val="28"/>
    </w:rPr>
  </w:style>
  <w:style w:type="character" w:customStyle="1" w:styleId="Titre3Car">
    <w:name w:val="Titre 3 Car"/>
    <w:basedOn w:val="Policepardfaut"/>
    <w:link w:val="Titre3"/>
    <w:uiPriority w:val="9"/>
    <w:rsid w:val="00535B46"/>
    <w:rPr>
      <w:rFonts w:asciiTheme="majorHAnsi" w:eastAsiaTheme="majorEastAsia" w:hAnsiTheme="majorHAnsi" w:cstheme="majorBidi"/>
      <w:b/>
      <w:i/>
      <w:color w:val="365F91" w:themeColor="accent1" w:themeShade="BF"/>
      <w:sz w:val="26"/>
      <w:szCs w:val="26"/>
    </w:rPr>
  </w:style>
  <w:style w:type="character" w:customStyle="1" w:styleId="Titre4Car">
    <w:name w:val="Titre 4 Car"/>
    <w:basedOn w:val="Policepardfaut"/>
    <w:link w:val="Titre4"/>
    <w:uiPriority w:val="9"/>
    <w:semiHidden/>
    <w:rsid w:val="009A697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9A697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9A697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9A697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9A697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9A697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9A6976"/>
    <w:rPr>
      <w:b/>
      <w:bCs/>
      <w:color w:val="404040" w:themeColor="text1" w:themeTint="BF"/>
      <w:sz w:val="20"/>
      <w:szCs w:val="20"/>
    </w:rPr>
  </w:style>
  <w:style w:type="paragraph" w:styleId="Titre">
    <w:name w:val="Title"/>
    <w:basedOn w:val="Normal"/>
    <w:next w:val="Normal"/>
    <w:link w:val="TitreCar"/>
    <w:uiPriority w:val="10"/>
    <w:qFormat/>
    <w:rsid w:val="00EB0942"/>
    <w:pPr>
      <w:shd w:val="clear" w:color="auto" w:fill="8DB3E2" w:themeFill="text2" w:themeFillTint="66"/>
      <w:spacing w:after="0"/>
      <w:contextualSpacing/>
    </w:pPr>
    <w:rPr>
      <w:rFonts w:asciiTheme="majorHAnsi" w:eastAsiaTheme="majorEastAsia" w:hAnsiTheme="majorHAnsi" w:cstheme="majorBidi"/>
      <w:b/>
      <w:color w:val="365F91" w:themeColor="accent1" w:themeShade="BF"/>
      <w:spacing w:val="-7"/>
      <w:sz w:val="36"/>
      <w:szCs w:val="80"/>
    </w:rPr>
  </w:style>
  <w:style w:type="character" w:customStyle="1" w:styleId="TitreCar">
    <w:name w:val="Titre Car"/>
    <w:basedOn w:val="Policepardfaut"/>
    <w:link w:val="Titre"/>
    <w:uiPriority w:val="10"/>
    <w:rsid w:val="00EB0942"/>
    <w:rPr>
      <w:rFonts w:asciiTheme="majorHAnsi" w:eastAsiaTheme="majorEastAsia" w:hAnsiTheme="majorHAnsi" w:cstheme="majorBidi"/>
      <w:b/>
      <w:color w:val="365F91" w:themeColor="accent1" w:themeShade="BF"/>
      <w:spacing w:val="-7"/>
      <w:sz w:val="36"/>
      <w:szCs w:val="80"/>
      <w:shd w:val="clear" w:color="auto" w:fill="8DB3E2" w:themeFill="text2" w:themeFillTint="66"/>
    </w:rPr>
  </w:style>
  <w:style w:type="paragraph" w:styleId="Sous-titre">
    <w:name w:val="Subtitle"/>
    <w:basedOn w:val="Normal"/>
    <w:next w:val="Normal"/>
    <w:link w:val="Sous-titreCar"/>
    <w:uiPriority w:val="11"/>
    <w:qFormat/>
    <w:rsid w:val="009A697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9A697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9A6976"/>
    <w:rPr>
      <w:b/>
      <w:bCs/>
    </w:rPr>
  </w:style>
  <w:style w:type="character" w:styleId="Accentuation">
    <w:name w:val="Emphasis"/>
    <w:basedOn w:val="Policepardfaut"/>
    <w:uiPriority w:val="20"/>
    <w:qFormat/>
    <w:rsid w:val="009A6976"/>
    <w:rPr>
      <w:i/>
      <w:iCs/>
    </w:rPr>
  </w:style>
  <w:style w:type="paragraph" w:styleId="Citation">
    <w:name w:val="Quote"/>
    <w:basedOn w:val="Normal"/>
    <w:next w:val="Normal"/>
    <w:link w:val="CitationCar"/>
    <w:uiPriority w:val="29"/>
    <w:qFormat/>
    <w:rsid w:val="009A697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A6976"/>
    <w:rPr>
      <w:i/>
      <w:iCs/>
    </w:rPr>
  </w:style>
  <w:style w:type="paragraph" w:styleId="Citationintense">
    <w:name w:val="Intense Quote"/>
    <w:basedOn w:val="Normal"/>
    <w:next w:val="Normal"/>
    <w:link w:val="CitationintenseCar"/>
    <w:uiPriority w:val="30"/>
    <w:qFormat/>
    <w:rsid w:val="009A697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9A6976"/>
    <w:rPr>
      <w:rFonts w:asciiTheme="majorHAnsi" w:eastAsiaTheme="majorEastAsia" w:hAnsiTheme="majorHAnsi" w:cstheme="majorBidi"/>
      <w:color w:val="4F81BD" w:themeColor="accent1"/>
      <w:sz w:val="28"/>
      <w:szCs w:val="28"/>
    </w:rPr>
  </w:style>
  <w:style w:type="character" w:styleId="Emphaseple">
    <w:name w:val="Subtle Emphasis"/>
    <w:basedOn w:val="Policepardfaut"/>
    <w:uiPriority w:val="19"/>
    <w:qFormat/>
    <w:rsid w:val="009A6976"/>
    <w:rPr>
      <w:i/>
      <w:iCs/>
      <w:color w:val="595959" w:themeColor="text1" w:themeTint="A6"/>
    </w:rPr>
  </w:style>
  <w:style w:type="character" w:styleId="Emphaseintense">
    <w:name w:val="Intense Emphasis"/>
    <w:basedOn w:val="Policepardfaut"/>
    <w:uiPriority w:val="21"/>
    <w:qFormat/>
    <w:rsid w:val="009A6976"/>
    <w:rPr>
      <w:b/>
      <w:bCs/>
      <w:i/>
      <w:iCs/>
    </w:rPr>
  </w:style>
  <w:style w:type="character" w:styleId="Rfrenceple">
    <w:name w:val="Subtle Reference"/>
    <w:basedOn w:val="Policepardfaut"/>
    <w:uiPriority w:val="31"/>
    <w:qFormat/>
    <w:rsid w:val="009A6976"/>
    <w:rPr>
      <w:smallCaps/>
      <w:color w:val="404040" w:themeColor="text1" w:themeTint="BF"/>
    </w:rPr>
  </w:style>
  <w:style w:type="character" w:styleId="Rfrenceintense">
    <w:name w:val="Intense Reference"/>
    <w:basedOn w:val="Policepardfaut"/>
    <w:uiPriority w:val="32"/>
    <w:qFormat/>
    <w:rsid w:val="009A6976"/>
    <w:rPr>
      <w:b/>
      <w:bCs/>
      <w:smallCaps/>
      <w:u w:val="single"/>
    </w:rPr>
  </w:style>
  <w:style w:type="character" w:styleId="Titredulivre">
    <w:name w:val="Book Title"/>
    <w:basedOn w:val="Policepardfaut"/>
    <w:uiPriority w:val="33"/>
    <w:qFormat/>
    <w:rsid w:val="009A6976"/>
    <w:rPr>
      <w:b/>
      <w:bCs/>
      <w:smallCaps/>
    </w:rPr>
  </w:style>
  <w:style w:type="paragraph" w:styleId="En-ttedetabledesmatires">
    <w:name w:val="TOC Heading"/>
    <w:basedOn w:val="Titre1"/>
    <w:next w:val="Normal"/>
    <w:uiPriority w:val="39"/>
    <w:semiHidden/>
    <w:unhideWhenUsed/>
    <w:qFormat/>
    <w:rsid w:val="009A6976"/>
    <w:pPr>
      <w:outlineLvl w:val="9"/>
    </w:pPr>
  </w:style>
  <w:style w:type="paragraph" w:customStyle="1" w:styleId="Cartouche">
    <w:name w:val="Cartouche"/>
    <w:basedOn w:val="Normal"/>
    <w:link w:val="CartoucheCar"/>
    <w:qFormat/>
    <w:rsid w:val="00D85772"/>
    <w:pPr>
      <w:shd w:val="clear" w:color="auto" w:fill="C6D9F1" w:themeFill="text2" w:themeFillTint="33"/>
    </w:pPr>
  </w:style>
  <w:style w:type="paragraph" w:styleId="En-tte">
    <w:name w:val="header"/>
    <w:basedOn w:val="Normal"/>
    <w:link w:val="En-tteCar"/>
    <w:uiPriority w:val="99"/>
    <w:unhideWhenUsed/>
    <w:rsid w:val="000328B1"/>
    <w:pPr>
      <w:tabs>
        <w:tab w:val="center" w:pos="4536"/>
        <w:tab w:val="right" w:pos="9072"/>
      </w:tabs>
      <w:spacing w:after="0" w:line="240" w:lineRule="auto"/>
    </w:pPr>
  </w:style>
  <w:style w:type="character" w:customStyle="1" w:styleId="CartoucheCar">
    <w:name w:val="Cartouche Car"/>
    <w:basedOn w:val="Policepardfaut"/>
    <w:link w:val="Cartouche"/>
    <w:rsid w:val="00D85772"/>
    <w:rPr>
      <w:color w:val="002060"/>
      <w:sz w:val="22"/>
      <w:shd w:val="clear" w:color="auto" w:fill="C6D9F1" w:themeFill="text2" w:themeFillTint="33"/>
    </w:rPr>
  </w:style>
  <w:style w:type="character" w:customStyle="1" w:styleId="En-tteCar">
    <w:name w:val="En-tête Car"/>
    <w:basedOn w:val="Policepardfaut"/>
    <w:link w:val="En-tte"/>
    <w:uiPriority w:val="99"/>
    <w:rsid w:val="000328B1"/>
    <w:rPr>
      <w:sz w:val="22"/>
    </w:rPr>
  </w:style>
  <w:style w:type="paragraph" w:styleId="Pieddepage">
    <w:name w:val="footer"/>
    <w:basedOn w:val="Normal"/>
    <w:link w:val="PieddepageCar"/>
    <w:uiPriority w:val="99"/>
    <w:unhideWhenUsed/>
    <w:rsid w:val="0003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8B1"/>
    <w:rPr>
      <w:sz w:val="22"/>
    </w:rPr>
  </w:style>
  <w:style w:type="paragraph" w:styleId="Textedebulles">
    <w:name w:val="Balloon Text"/>
    <w:basedOn w:val="Normal"/>
    <w:link w:val="TextedebullesCar"/>
    <w:uiPriority w:val="99"/>
    <w:semiHidden/>
    <w:unhideWhenUsed/>
    <w:rsid w:val="0003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8B1"/>
    <w:rPr>
      <w:rFonts w:ascii="Tahoma" w:hAnsi="Tahoma" w:cs="Tahoma"/>
      <w:sz w:val="16"/>
      <w:szCs w:val="16"/>
    </w:rPr>
  </w:style>
  <w:style w:type="character" w:styleId="Lienhypertexte">
    <w:name w:val="Hyperlink"/>
    <w:basedOn w:val="Policepardfaut"/>
    <w:uiPriority w:val="99"/>
    <w:unhideWhenUsed/>
    <w:rsid w:val="00401297"/>
    <w:rPr>
      <w:color w:val="0000FF" w:themeColor="hyperlink"/>
      <w:u w:val="none"/>
    </w:rPr>
  </w:style>
  <w:style w:type="paragraph" w:styleId="Paragraphedeliste">
    <w:name w:val="List Paragraph"/>
    <w:basedOn w:val="Normal"/>
    <w:uiPriority w:val="34"/>
    <w:qFormat/>
    <w:rsid w:val="00EB0942"/>
    <w:pPr>
      <w:ind w:left="720"/>
      <w:contextualSpacing/>
    </w:pPr>
  </w:style>
  <w:style w:type="table" w:styleId="Grilledutableau">
    <w:name w:val="Table Grid"/>
    <w:basedOn w:val="TableauNormal"/>
    <w:uiPriority w:val="39"/>
    <w:rsid w:val="002D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lair">
    <w:name w:val="normal_clair"/>
    <w:basedOn w:val="Normal"/>
    <w:qFormat/>
    <w:rsid w:val="002D5651"/>
    <w:rPr>
      <w:color w:val="DBE5F1" w:themeColor="accent1" w:theme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e\AppData\Roaming\Microsoft\Templates\Exemples_Faq.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253C-9F92-47B1-A479-E55EF70F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Exemples_Faq.dotm</Template>
  <TotalTime>7</TotalTime>
  <Pages>5</Pages>
  <Words>1250</Words>
  <Characters>6881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faqword.com</dc:creator>
  <cp:lastModifiedBy>faqword .com</cp:lastModifiedBy>
  <cp:revision>4</cp:revision>
  <dcterms:created xsi:type="dcterms:W3CDTF">2016-08-09T13:07:00Z</dcterms:created>
  <dcterms:modified xsi:type="dcterms:W3CDTF">2016-08-09T13:17:00Z</dcterms:modified>
</cp:coreProperties>
</file>